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B993" w14:textId="1138F7CB" w:rsidR="001347FC" w:rsidRPr="001347FC" w:rsidRDefault="001347FC" w:rsidP="00B120BF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</w:pPr>
      <w:r w:rsidRPr="001347F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  <w:t>Allegato 1</w:t>
      </w:r>
    </w:p>
    <w:p w14:paraId="5557162A" w14:textId="77777777" w:rsidR="001347FC" w:rsidRPr="001347FC" w:rsidRDefault="001347FC" w:rsidP="001347F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08FA3A54" w14:textId="77777777" w:rsidR="001347FC" w:rsidRPr="001347FC" w:rsidRDefault="001347FC" w:rsidP="001347F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  <w:r w:rsidRPr="001347F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it-IT"/>
          <w14:ligatures w14:val="none"/>
        </w:rPr>
        <w:t>Modello di domanda</w:t>
      </w:r>
    </w:p>
    <w:p w14:paraId="029C5FAB" w14:textId="77777777" w:rsidR="001347FC" w:rsidRPr="001347FC" w:rsidRDefault="001347FC" w:rsidP="001347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440ECA9C" w14:textId="77777777" w:rsidR="001347FC" w:rsidRPr="001347FC" w:rsidRDefault="001347FC" w:rsidP="001347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067F91F4" w14:textId="77777777" w:rsidR="001347FC" w:rsidRPr="001347FC" w:rsidRDefault="001347FC" w:rsidP="001347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  <w:r w:rsidRPr="001347FC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Al Direttore della Scuola di archivistica, paleografia e diplomatica</w:t>
      </w:r>
    </w:p>
    <w:p w14:paraId="670EE87F" w14:textId="773B290E" w:rsidR="001347FC" w:rsidRPr="001347FC" w:rsidRDefault="001347FC" w:rsidP="001347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  <w:r w:rsidRPr="001347FC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 xml:space="preserve">annessa all’Archivio di Stato di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Cagliari</w:t>
      </w:r>
    </w:p>
    <w:p w14:paraId="41FA4C71" w14:textId="77777777" w:rsidR="001347FC" w:rsidRPr="001347FC" w:rsidRDefault="001347FC" w:rsidP="001347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  <w:r w:rsidRPr="001347FC"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  <w:t>SEDE</w:t>
      </w:r>
    </w:p>
    <w:p w14:paraId="3A537201" w14:textId="77777777" w:rsidR="001347FC" w:rsidRPr="001347FC" w:rsidRDefault="001347FC" w:rsidP="001347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2E4959DF" w14:textId="77777777" w:rsidR="001347FC" w:rsidRPr="001347FC" w:rsidRDefault="001347FC" w:rsidP="001347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4F097AC1" w14:textId="77777777" w:rsidR="001347FC" w:rsidRPr="001347FC" w:rsidRDefault="001347FC" w:rsidP="001347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347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Il/La sottoscritto/a ……………………………………………………………………………………, nato/a </w:t>
      </w:r>
      <w:proofErr w:type="spellStart"/>
      <w:r w:rsidRPr="001347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1347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……………………………………………………………….., prov. …., il ………………..,</w:t>
      </w:r>
    </w:p>
    <w:p w14:paraId="39B7278A" w14:textId="77777777" w:rsidR="001347FC" w:rsidRPr="001347FC" w:rsidRDefault="001347FC" w:rsidP="001347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347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residente in ……………………………………..., alla via/piazza ……………………….., </w:t>
      </w:r>
      <w:proofErr w:type="spellStart"/>
      <w:r w:rsidRPr="001347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c.a.p.</w:t>
      </w:r>
      <w:proofErr w:type="spellEnd"/>
      <w:r w:rsidRPr="001347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….,</w:t>
      </w:r>
    </w:p>
    <w:p w14:paraId="0F8788B7" w14:textId="122FA6ED" w:rsidR="001347FC" w:rsidRPr="001347FC" w:rsidRDefault="001347FC" w:rsidP="001347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347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numero di telefono ………………, e-mail ……………………………………………….,</w:t>
      </w:r>
    </w:p>
    <w:p w14:paraId="5D947D8A" w14:textId="77777777" w:rsidR="001347FC" w:rsidRPr="001347FC" w:rsidRDefault="001347FC" w:rsidP="001347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4A105A7" w14:textId="77777777" w:rsidR="001347FC" w:rsidRPr="001347FC" w:rsidRDefault="001347FC" w:rsidP="00134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1347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CHIEDE</w:t>
      </w:r>
    </w:p>
    <w:p w14:paraId="5062AE6F" w14:textId="77777777" w:rsidR="001347FC" w:rsidRPr="001347FC" w:rsidRDefault="001347FC" w:rsidP="001347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4CABF33" w14:textId="538A7CBD" w:rsidR="001347FC" w:rsidRPr="001347FC" w:rsidRDefault="001347FC" w:rsidP="001347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347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con riferimento al bando rep. n. </w:t>
      </w:r>
      <w:r w:rsidR="00B120BF" w:rsidRPr="00B120B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AS-CA|24/04/2026|DECRETO 8</w:t>
      </w:r>
      <w:r w:rsidRPr="001347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 </w:t>
      </w:r>
      <w:r w:rsidR="004F0AF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24 aprile 2026</w:t>
      </w:r>
      <w:r w:rsidRPr="001347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di essere ammesso/a alla procedura di valutazione comparativa per il conferimento dell’incarico di docenza per l’insegnamento di </w:t>
      </w:r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….</w:t>
      </w:r>
    </w:p>
    <w:p w14:paraId="2115F06E" w14:textId="77777777" w:rsidR="001347FC" w:rsidRPr="001347FC" w:rsidRDefault="001347FC" w:rsidP="001347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1B56AD3" w14:textId="77777777" w:rsidR="001347FC" w:rsidRPr="001347FC" w:rsidRDefault="001347FC" w:rsidP="001347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347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tal fine dichiara:</w:t>
      </w:r>
    </w:p>
    <w:p w14:paraId="07D009B5" w14:textId="77777777" w:rsidR="001347FC" w:rsidRPr="001347FC" w:rsidRDefault="001347FC" w:rsidP="001347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347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 di aver preso visione di quanto contenuto nel bando di cui sopra e di accettarne integralmente tutte le previsioni;</w:t>
      </w:r>
    </w:p>
    <w:p w14:paraId="53110B31" w14:textId="77777777" w:rsidR="001347FC" w:rsidRPr="001347FC" w:rsidRDefault="001347FC" w:rsidP="001347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FE7379C" w14:textId="77777777" w:rsidR="001347FC" w:rsidRPr="001347FC" w:rsidRDefault="001347FC" w:rsidP="001347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347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- di essere consapevole del fatto che le informazioni contenute nell’allegato </w:t>
      </w:r>
      <w:r w:rsidRPr="001347F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 xml:space="preserve">curriculum vitae et </w:t>
      </w:r>
      <w:proofErr w:type="spellStart"/>
      <w:r w:rsidRPr="001347F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it-IT"/>
          <w14:ligatures w14:val="none"/>
        </w:rPr>
        <w:t>studiorum</w:t>
      </w:r>
      <w:proofErr w:type="spellEnd"/>
      <w:r w:rsidRPr="001347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sono considerate, a norma dell’articolo 76 del D.P.R. 28 dicembre 2000, n. 445, come rese a pubblico ufficiale e che le dichiarazioni mendaci, la formazione e l’uso di atti falsi sono puniti ai sensi del Codice penale e delle leggi speciali in materia.</w:t>
      </w:r>
    </w:p>
    <w:p w14:paraId="744D2938" w14:textId="77777777" w:rsidR="001347FC" w:rsidRPr="001347FC" w:rsidRDefault="001347FC" w:rsidP="001347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F334978" w14:textId="77777777" w:rsidR="001347FC" w:rsidRPr="001347FC" w:rsidRDefault="001347FC" w:rsidP="001347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347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Infine, acconsente al trattamento dei dati personali per le finalità di cui alla citata procedura di valutazione comparativa.</w:t>
      </w:r>
    </w:p>
    <w:p w14:paraId="7D9671CF" w14:textId="77777777" w:rsidR="001347FC" w:rsidRPr="001347FC" w:rsidRDefault="001347FC" w:rsidP="001347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F98FDA6" w14:textId="77777777" w:rsidR="001347FC" w:rsidRPr="001347FC" w:rsidRDefault="001347FC" w:rsidP="001347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347F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Si allegano</w:t>
      </w:r>
      <w:r w:rsidRPr="001347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7B478F0F" w14:textId="77777777" w:rsidR="001347FC" w:rsidRPr="001347FC" w:rsidRDefault="001347FC" w:rsidP="001347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347F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curriculum vitae et </w:t>
      </w:r>
      <w:proofErr w:type="spellStart"/>
      <w:r w:rsidRPr="001347F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studiorum</w:t>
      </w:r>
      <w:proofErr w:type="spellEnd"/>
      <w:r w:rsidRPr="001347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debitamente sottoscritto, comprensivo dell’elenco delle pubblicazioni, redatto ai sensi degli articoli 46 e 47 del D.P.R. n. 445/2000;</w:t>
      </w:r>
    </w:p>
    <w:p w14:paraId="034836C7" w14:textId="77777777" w:rsidR="001347FC" w:rsidRPr="001347FC" w:rsidRDefault="001347FC" w:rsidP="001347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46A1B61" w14:textId="77777777" w:rsidR="001347FC" w:rsidRPr="001347FC" w:rsidRDefault="001347FC" w:rsidP="001347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347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copia fotostatica di un documento di identità in corso di validità;</w:t>
      </w:r>
    </w:p>
    <w:p w14:paraId="75A91CB9" w14:textId="77777777" w:rsidR="001347FC" w:rsidRPr="001347FC" w:rsidRDefault="001347FC" w:rsidP="001347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CCE6745" w14:textId="5CE682AA" w:rsidR="001347FC" w:rsidRDefault="001347FC" w:rsidP="001347F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347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proposta di programma didattico del corso </w:t>
      </w:r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[</w:t>
      </w:r>
      <w:r w:rsidRPr="002D1B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cfr. modulo di cui all’allegato 2</w:t>
      </w:r>
      <w:r w:rsidRPr="002D1B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].</w:t>
      </w:r>
    </w:p>
    <w:p w14:paraId="73D37E0B" w14:textId="77777777" w:rsidR="00B120BF" w:rsidRPr="00B120BF" w:rsidRDefault="00B120BF" w:rsidP="00B120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55C6907" w14:textId="77777777" w:rsidR="001347FC" w:rsidRPr="001347FC" w:rsidRDefault="001347FC" w:rsidP="001347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347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fede</w:t>
      </w:r>
    </w:p>
    <w:p w14:paraId="25361CC4" w14:textId="77777777" w:rsidR="001347FC" w:rsidRPr="001347FC" w:rsidRDefault="001347FC" w:rsidP="001347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7FA6246" w14:textId="77777777" w:rsidR="001347FC" w:rsidRPr="001347FC" w:rsidRDefault="001347FC" w:rsidP="001347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347F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………………………………….</w:t>
      </w:r>
    </w:p>
    <w:p w14:paraId="48815B78" w14:textId="70F8E144" w:rsidR="00E2075E" w:rsidRPr="00E2075E" w:rsidRDefault="00E2075E" w:rsidP="00B120BF">
      <w:pPr>
        <w:rPr>
          <w:rFonts w:ascii="Georgia Pro" w:hAnsi="Georgia Pro"/>
          <w:sz w:val="12"/>
          <w:szCs w:val="12"/>
        </w:rPr>
      </w:pPr>
    </w:p>
    <w:sectPr w:rsidR="00E2075E" w:rsidRPr="00E2075E" w:rsidSect="00EC32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EFE7" w14:textId="77777777" w:rsidR="00D85D68" w:rsidRDefault="00D85D68" w:rsidP="00276FEA">
      <w:pPr>
        <w:spacing w:after="0" w:line="240" w:lineRule="auto"/>
      </w:pPr>
      <w:r>
        <w:separator/>
      </w:r>
    </w:p>
  </w:endnote>
  <w:endnote w:type="continuationSeparator" w:id="0">
    <w:p w14:paraId="16AEA70E" w14:textId="77777777" w:rsidR="00D85D68" w:rsidRDefault="00D85D68" w:rsidP="0027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80B10" w14:textId="77777777" w:rsidR="00E57181" w:rsidRDefault="00E571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6D78" w14:textId="4758E455" w:rsidR="007C549D" w:rsidRDefault="007C549D">
    <w:pPr>
      <w:pStyle w:val="Pidipagina"/>
    </w:pPr>
  </w:p>
  <w:p w14:paraId="38EA9CED" w14:textId="48B9289C" w:rsidR="00276FEA" w:rsidRPr="00EC32C6" w:rsidRDefault="00276FEA">
    <w:pPr>
      <w:pStyle w:val="Pidipagina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FE27" w14:textId="77777777" w:rsidR="00E57181" w:rsidRDefault="00E571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4762E" w14:textId="77777777" w:rsidR="00D85D68" w:rsidRDefault="00D85D68" w:rsidP="00276FEA">
      <w:pPr>
        <w:spacing w:after="0" w:line="240" w:lineRule="auto"/>
      </w:pPr>
      <w:r>
        <w:separator/>
      </w:r>
    </w:p>
  </w:footnote>
  <w:footnote w:type="continuationSeparator" w:id="0">
    <w:p w14:paraId="2B6B0AAA" w14:textId="77777777" w:rsidR="00D85D68" w:rsidRDefault="00D85D68" w:rsidP="00276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6982" w14:textId="77777777" w:rsidR="00E57181" w:rsidRDefault="00E571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855B" w14:textId="6520A980" w:rsidR="00276FEA" w:rsidRPr="00592296" w:rsidRDefault="00276FEA" w:rsidP="00E856FA">
    <w:pPr>
      <w:pStyle w:val="A3"/>
      <w:spacing w:before="60"/>
      <w:ind w:left="0" w:right="-1"/>
      <w:jc w:val="lef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7D6F" w14:textId="77777777" w:rsidR="00E57181" w:rsidRDefault="00E571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B82FC4"/>
    <w:multiLevelType w:val="hybridMultilevel"/>
    <w:tmpl w:val="14986E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F2D04"/>
    <w:multiLevelType w:val="hybridMultilevel"/>
    <w:tmpl w:val="175A4FCE"/>
    <w:lvl w:ilvl="0" w:tplc="0AA498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854097">
    <w:abstractNumId w:val="0"/>
  </w:num>
  <w:num w:numId="2" w16cid:durableId="662588632">
    <w:abstractNumId w:val="2"/>
  </w:num>
  <w:num w:numId="3" w16cid:durableId="1399476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4B"/>
    <w:rsid w:val="000434DF"/>
    <w:rsid w:val="000808AF"/>
    <w:rsid w:val="000B1FEB"/>
    <w:rsid w:val="000B594D"/>
    <w:rsid w:val="000D6469"/>
    <w:rsid w:val="00113BE8"/>
    <w:rsid w:val="001347FC"/>
    <w:rsid w:val="0013513D"/>
    <w:rsid w:val="001830D0"/>
    <w:rsid w:val="001966E2"/>
    <w:rsid w:val="001E3B6D"/>
    <w:rsid w:val="00276FEA"/>
    <w:rsid w:val="002800C8"/>
    <w:rsid w:val="002B41E4"/>
    <w:rsid w:val="002D1B16"/>
    <w:rsid w:val="002D392D"/>
    <w:rsid w:val="002E0371"/>
    <w:rsid w:val="002E7574"/>
    <w:rsid w:val="00300AB4"/>
    <w:rsid w:val="00343973"/>
    <w:rsid w:val="003524AF"/>
    <w:rsid w:val="00375C62"/>
    <w:rsid w:val="00392E88"/>
    <w:rsid w:val="003B4976"/>
    <w:rsid w:val="003C0302"/>
    <w:rsid w:val="0041432E"/>
    <w:rsid w:val="00427C2A"/>
    <w:rsid w:val="00442E78"/>
    <w:rsid w:val="004670C0"/>
    <w:rsid w:val="00486A7D"/>
    <w:rsid w:val="004A5C2B"/>
    <w:rsid w:val="004A6274"/>
    <w:rsid w:val="004D46AD"/>
    <w:rsid w:val="004E62BA"/>
    <w:rsid w:val="004F0AF8"/>
    <w:rsid w:val="004F7FF6"/>
    <w:rsid w:val="005151E4"/>
    <w:rsid w:val="0052492B"/>
    <w:rsid w:val="00533650"/>
    <w:rsid w:val="00536377"/>
    <w:rsid w:val="0055724A"/>
    <w:rsid w:val="00592296"/>
    <w:rsid w:val="005E67A6"/>
    <w:rsid w:val="006E6FA4"/>
    <w:rsid w:val="00727483"/>
    <w:rsid w:val="00741086"/>
    <w:rsid w:val="007C549D"/>
    <w:rsid w:val="00820442"/>
    <w:rsid w:val="00847F56"/>
    <w:rsid w:val="008C63EE"/>
    <w:rsid w:val="008F1BE3"/>
    <w:rsid w:val="0096064D"/>
    <w:rsid w:val="009808D8"/>
    <w:rsid w:val="00993163"/>
    <w:rsid w:val="009C7DC6"/>
    <w:rsid w:val="009D0E79"/>
    <w:rsid w:val="00A01EC5"/>
    <w:rsid w:val="00A2644F"/>
    <w:rsid w:val="00A7709B"/>
    <w:rsid w:val="00AB341E"/>
    <w:rsid w:val="00AB7651"/>
    <w:rsid w:val="00AE5C4B"/>
    <w:rsid w:val="00B120BF"/>
    <w:rsid w:val="00B236B9"/>
    <w:rsid w:val="00B25DAB"/>
    <w:rsid w:val="00B64F58"/>
    <w:rsid w:val="00BA38D4"/>
    <w:rsid w:val="00BA4AFA"/>
    <w:rsid w:val="00C302C0"/>
    <w:rsid w:val="00C43A20"/>
    <w:rsid w:val="00C51548"/>
    <w:rsid w:val="00C527B8"/>
    <w:rsid w:val="00C778CE"/>
    <w:rsid w:val="00C875E0"/>
    <w:rsid w:val="00CA514A"/>
    <w:rsid w:val="00CB0480"/>
    <w:rsid w:val="00CB7267"/>
    <w:rsid w:val="00D31555"/>
    <w:rsid w:val="00D85D68"/>
    <w:rsid w:val="00DA3FF3"/>
    <w:rsid w:val="00DB2B3E"/>
    <w:rsid w:val="00DF3EDF"/>
    <w:rsid w:val="00E11450"/>
    <w:rsid w:val="00E2075E"/>
    <w:rsid w:val="00E4142A"/>
    <w:rsid w:val="00E57181"/>
    <w:rsid w:val="00E72B99"/>
    <w:rsid w:val="00E856FA"/>
    <w:rsid w:val="00EB2572"/>
    <w:rsid w:val="00EC32C6"/>
    <w:rsid w:val="00F12244"/>
    <w:rsid w:val="00F43D48"/>
    <w:rsid w:val="00F61A86"/>
    <w:rsid w:val="00F63342"/>
    <w:rsid w:val="00F73F00"/>
    <w:rsid w:val="00F866CF"/>
    <w:rsid w:val="00F86E8B"/>
    <w:rsid w:val="00F93CEF"/>
    <w:rsid w:val="00FE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5E120"/>
  <w15:chartTrackingRefBased/>
  <w15:docId w15:val="{EF2C15EA-0D9A-4778-83F0-89B3C19F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1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1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1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1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1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1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1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1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1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1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1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1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15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15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15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15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15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15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1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1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1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1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1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15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15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15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1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15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154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76F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FEA"/>
  </w:style>
  <w:style w:type="paragraph" w:styleId="Pidipagina">
    <w:name w:val="footer"/>
    <w:basedOn w:val="Normale"/>
    <w:link w:val="PidipaginaCarattere"/>
    <w:uiPriority w:val="99"/>
    <w:unhideWhenUsed/>
    <w:rsid w:val="00276F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FEA"/>
  </w:style>
  <w:style w:type="paragraph" w:customStyle="1" w:styleId="A3">
    <w:name w:val="A3"/>
    <w:basedOn w:val="Normale"/>
    <w:link w:val="A3Carattere"/>
    <w:qFormat/>
    <w:rsid w:val="00276FEA"/>
    <w:pPr>
      <w:tabs>
        <w:tab w:val="center" w:pos="2268"/>
      </w:tabs>
      <w:autoSpaceDN w:val="0"/>
      <w:spacing w:after="0" w:line="240" w:lineRule="auto"/>
      <w:ind w:left="284" w:right="4393"/>
      <w:jc w:val="center"/>
    </w:pPr>
    <w:rPr>
      <w:rFonts w:ascii="Times New Roman" w:eastAsia="Times New Roman" w:hAnsi="Times New Roman" w:cs="Times New Roman"/>
      <w:color w:val="002060"/>
      <w:kern w:val="0"/>
      <w:lang w:eastAsia="ar-SA"/>
      <w14:ligatures w14:val="none"/>
    </w:rPr>
  </w:style>
  <w:style w:type="paragraph" w:customStyle="1" w:styleId="Standard">
    <w:name w:val="Standard"/>
    <w:rsid w:val="00EC32C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customStyle="1" w:styleId="A3Carattere">
    <w:name w:val="A3 Carattere"/>
    <w:link w:val="A3"/>
    <w:rsid w:val="003B4976"/>
    <w:rPr>
      <w:rFonts w:ascii="Times New Roman" w:eastAsia="Times New Roman" w:hAnsi="Times New Roman" w:cs="Times New Roman"/>
      <w:color w:val="002060"/>
      <w:kern w:val="0"/>
      <w:lang w:eastAsia="ar-SA"/>
      <w14:ligatures w14:val="none"/>
    </w:rPr>
  </w:style>
  <w:style w:type="paragraph" w:customStyle="1" w:styleId="A4">
    <w:name w:val="A4"/>
    <w:basedOn w:val="Normale"/>
    <w:link w:val="A4Carattere"/>
    <w:qFormat/>
    <w:rsid w:val="003B4976"/>
    <w:pPr>
      <w:tabs>
        <w:tab w:val="center" w:pos="1985"/>
      </w:tabs>
      <w:spacing w:after="0" w:line="240" w:lineRule="auto"/>
      <w:ind w:left="284" w:right="4393"/>
      <w:jc w:val="center"/>
    </w:pPr>
    <w:rPr>
      <w:rFonts w:ascii="Palace Script" w:eastAsia="Times New Roman" w:hAnsi="Palace Script" w:cs="Lucida Sans Unicode"/>
      <w:color w:val="002060"/>
      <w:kern w:val="0"/>
      <w:sz w:val="56"/>
      <w:szCs w:val="44"/>
      <w:lang w:eastAsia="ar-SA"/>
      <w14:ligatures w14:val="none"/>
    </w:rPr>
  </w:style>
  <w:style w:type="character" w:customStyle="1" w:styleId="A4Carattere">
    <w:name w:val="A4 Carattere"/>
    <w:link w:val="A4"/>
    <w:rsid w:val="003B4976"/>
    <w:rPr>
      <w:rFonts w:ascii="Palace Script" w:eastAsia="Times New Roman" w:hAnsi="Palace Script" w:cs="Lucida Sans Unicode"/>
      <w:color w:val="002060"/>
      <w:kern w:val="0"/>
      <w:sz w:val="56"/>
      <w:szCs w:val="44"/>
      <w:lang w:eastAsia="ar-SA"/>
      <w14:ligatures w14:val="none"/>
    </w:rPr>
  </w:style>
  <w:style w:type="paragraph" w:customStyle="1" w:styleId="A5">
    <w:name w:val="A5"/>
    <w:basedOn w:val="Normale"/>
    <w:link w:val="A5Carattere"/>
    <w:qFormat/>
    <w:rsid w:val="003B4976"/>
    <w:pPr>
      <w:spacing w:after="0" w:line="240" w:lineRule="auto"/>
      <w:ind w:left="284" w:right="4393"/>
      <w:jc w:val="center"/>
    </w:pPr>
    <w:rPr>
      <w:rFonts w:ascii="Times New Roman" w:eastAsia="Times New Roman" w:hAnsi="Times New Roman" w:cs="Times New Roman"/>
      <w:noProof/>
      <w:color w:val="808080"/>
      <w:kern w:val="0"/>
      <w:sz w:val="20"/>
      <w:szCs w:val="20"/>
      <w:lang w:eastAsia="ar-SA"/>
      <w14:ligatures w14:val="none"/>
    </w:rPr>
  </w:style>
  <w:style w:type="character" w:customStyle="1" w:styleId="A5Carattere">
    <w:name w:val="A5 Carattere"/>
    <w:link w:val="A5"/>
    <w:rsid w:val="003B4976"/>
    <w:rPr>
      <w:rFonts w:ascii="Times New Roman" w:eastAsia="Times New Roman" w:hAnsi="Times New Roman" w:cs="Times New Roman"/>
      <w:noProof/>
      <w:color w:val="808080"/>
      <w:kern w:val="0"/>
      <w:sz w:val="20"/>
      <w:szCs w:val="20"/>
      <w:lang w:eastAsia="ar-SA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B41E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4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a.medda\Desktop\Modelli\modello_carta%20intestata_logo%20cent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modello_carta intestata_logo centrale</Template>
  <TotalTime>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Medda</dc:creator>
  <cp:keywords/>
  <dc:description/>
  <cp:lastModifiedBy>Nicola Medda</cp:lastModifiedBy>
  <cp:revision>4</cp:revision>
  <cp:lastPrinted>2026-04-24T09:21:00Z</cp:lastPrinted>
  <dcterms:created xsi:type="dcterms:W3CDTF">2026-04-24T09:19:00Z</dcterms:created>
  <dcterms:modified xsi:type="dcterms:W3CDTF">2026-04-24T09:30:00Z</dcterms:modified>
</cp:coreProperties>
</file>