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1907" w14:textId="77777777" w:rsidR="001347FC" w:rsidRPr="002D1B16" w:rsidRDefault="001347FC" w:rsidP="00CB7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Allegato 2</w:t>
      </w:r>
    </w:p>
    <w:p w14:paraId="4411E8A6" w14:textId="77777777" w:rsidR="001347FC" w:rsidRPr="002D1B16" w:rsidRDefault="001347FC" w:rsidP="001347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E17109A" w14:textId="7EAAC19C" w:rsidR="001347FC" w:rsidRPr="002D1B16" w:rsidRDefault="001347FC" w:rsidP="001347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Scuola di archivistica, paleografia e diplomatica annessa all’Archivio di Stato di </w:t>
      </w:r>
      <w:r w:rsid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Cagliari</w:t>
      </w:r>
    </w:p>
    <w:p w14:paraId="55E4DE27" w14:textId="46B688B6" w:rsidR="001347FC" w:rsidRPr="002D1B16" w:rsidRDefault="001347FC" w:rsidP="001347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Biennio di corso </w:t>
      </w:r>
      <w:r w:rsid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2026-2028</w:t>
      </w:r>
    </w:p>
    <w:p w14:paraId="482B61E6" w14:textId="77777777" w:rsidR="001347FC" w:rsidRPr="002D1B16" w:rsidRDefault="001347FC" w:rsidP="001347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Proposta di programma didattico</w:t>
      </w:r>
    </w:p>
    <w:p w14:paraId="43578554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FA2BA04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0C6DE67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Docente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….</w:t>
      </w:r>
    </w:p>
    <w:p w14:paraId="184F030A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A346695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Insegnamento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… (crediti </w:t>
      </w:r>
      <w:proofErr w:type="gramStart"/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formativi: ….</w:t>
      </w:r>
      <w:proofErr w:type="gramEnd"/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 ore: …).</w:t>
      </w:r>
    </w:p>
    <w:p w14:paraId="375034B3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B029750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Anno di corso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… (</w:t>
      </w:r>
      <w:proofErr w:type="gramStart"/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semestre: ….</w:t>
      </w:r>
      <w:proofErr w:type="gramEnd"/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).</w:t>
      </w:r>
    </w:p>
    <w:p w14:paraId="4D739B33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715C3C6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047160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Metodologia didattica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4A7E3FAC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</w:t>
      </w:r>
      <w:r w:rsidRPr="002D1B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specificare se sono previste soltanto lezioni frontali o anche esercitazioni, individuando in entrambi i casi il numero di ore dedicate a ciascuna tipologia di attività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].</w:t>
      </w:r>
    </w:p>
    <w:p w14:paraId="685D947B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9161B35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Obiettivi formativi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101EA902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</w:t>
      </w:r>
      <w:r w:rsidRPr="002D1B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specificare gli obiettivi formativi (entro un massimo di 300 parole)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].</w:t>
      </w:r>
    </w:p>
    <w:p w14:paraId="034662A9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E4391F6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Programma del corso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4143566C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</w:t>
      </w:r>
      <w:r w:rsidRPr="002D1B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specificare i contenuti del corso (entro un massimo di 300 parole)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].</w:t>
      </w:r>
    </w:p>
    <w:p w14:paraId="4F5745B9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21AB7E6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Modalità di valutazione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360DEFC3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</w:t>
      </w:r>
      <w:r w:rsidRPr="002D1B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specificare la modalità di esame (scritto, orale, prova pratica) e l’eventuale previsione di valutazioni 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itinere</w:t>
      </w:r>
      <w:r w:rsidRPr="002D1B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(entro un massimo di 1.000 caratteri spazi inclusi)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].</w:t>
      </w:r>
    </w:p>
    <w:p w14:paraId="4FB3D352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0BED591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Testi di riferimento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74140147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</w:t>
      </w:r>
      <w:r w:rsidRPr="002D1B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specificare la bibliografia di riferimento nonché l’eventuale utilizzo di altre risorse didattiche, quali dispense, presentazioni, materiali reperibili in rete, etc.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].</w:t>
      </w:r>
    </w:p>
    <w:p w14:paraId="3E81E652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86DB66D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3FC36E2" w14:textId="77777777" w:rsidR="001347FC" w:rsidRPr="002D1B16" w:rsidRDefault="001347FC" w:rsidP="00134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DD25A49" w14:textId="77777777" w:rsidR="001347FC" w:rsidRPr="002D1B16" w:rsidRDefault="001347FC" w:rsidP="001347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</w:t>
      </w:r>
    </w:p>
    <w:p w14:paraId="49DE88B9" w14:textId="77777777" w:rsidR="001347FC" w:rsidRPr="002D1B16" w:rsidRDefault="001347FC" w:rsidP="001347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6E6DCF9" w14:textId="77777777" w:rsidR="002D1B16" w:rsidRPr="001347FC" w:rsidRDefault="002D1B16" w:rsidP="002D1B1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………………………………….</w:t>
      </w:r>
    </w:p>
    <w:p w14:paraId="48815B78" w14:textId="70F8E144" w:rsidR="00E2075E" w:rsidRPr="00E2075E" w:rsidRDefault="00E2075E" w:rsidP="002D1B16">
      <w:pPr>
        <w:ind w:left="8496"/>
        <w:rPr>
          <w:rFonts w:ascii="Georgia Pro" w:hAnsi="Georgia Pro"/>
          <w:sz w:val="12"/>
          <w:szCs w:val="12"/>
        </w:rPr>
      </w:pPr>
    </w:p>
    <w:sectPr w:rsidR="00E2075E" w:rsidRPr="00E2075E" w:rsidSect="00EC32C6">
      <w:headerReference w:type="default" r:id="rId7"/>
      <w:footerReference w:type="default" r:id="rId8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3A2F" w14:textId="77777777" w:rsidR="002D7F78" w:rsidRDefault="002D7F78" w:rsidP="00276FEA">
      <w:pPr>
        <w:spacing w:after="0" w:line="240" w:lineRule="auto"/>
      </w:pPr>
      <w:r>
        <w:separator/>
      </w:r>
    </w:p>
  </w:endnote>
  <w:endnote w:type="continuationSeparator" w:id="0">
    <w:p w14:paraId="3A8141C5" w14:textId="77777777" w:rsidR="002D7F78" w:rsidRDefault="002D7F78" w:rsidP="0027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31BF" w14:textId="7D2E60DE" w:rsidR="00D4567B" w:rsidRDefault="00D4567B">
    <w:pPr>
      <w:pStyle w:val="Pidipagina"/>
    </w:pPr>
  </w:p>
  <w:p w14:paraId="38EA9CED" w14:textId="48B9289C" w:rsidR="00276FEA" w:rsidRPr="00EC32C6" w:rsidRDefault="00276FEA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1D09" w14:textId="77777777" w:rsidR="002D7F78" w:rsidRDefault="002D7F78" w:rsidP="00276FEA">
      <w:pPr>
        <w:spacing w:after="0" w:line="240" w:lineRule="auto"/>
      </w:pPr>
      <w:r>
        <w:separator/>
      </w:r>
    </w:p>
  </w:footnote>
  <w:footnote w:type="continuationSeparator" w:id="0">
    <w:p w14:paraId="4C687650" w14:textId="77777777" w:rsidR="002D7F78" w:rsidRDefault="002D7F78" w:rsidP="0027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855B" w14:textId="6520A980" w:rsidR="00276FEA" w:rsidRPr="00592296" w:rsidRDefault="00276FEA" w:rsidP="00E856FA">
    <w:pPr>
      <w:pStyle w:val="A3"/>
      <w:spacing w:before="60"/>
      <w:ind w:left="0" w:right="-1"/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B82FC4"/>
    <w:multiLevelType w:val="hybridMultilevel"/>
    <w:tmpl w:val="14986E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F2D04"/>
    <w:multiLevelType w:val="hybridMultilevel"/>
    <w:tmpl w:val="175A4FCE"/>
    <w:lvl w:ilvl="0" w:tplc="0AA49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4097">
    <w:abstractNumId w:val="0"/>
  </w:num>
  <w:num w:numId="2" w16cid:durableId="662588632">
    <w:abstractNumId w:val="2"/>
  </w:num>
  <w:num w:numId="3" w16cid:durableId="139947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4B"/>
    <w:rsid w:val="000434DF"/>
    <w:rsid w:val="000808AF"/>
    <w:rsid w:val="000B1FEB"/>
    <w:rsid w:val="000B594D"/>
    <w:rsid w:val="000D6469"/>
    <w:rsid w:val="00113BE8"/>
    <w:rsid w:val="001347FC"/>
    <w:rsid w:val="0013513D"/>
    <w:rsid w:val="001830D0"/>
    <w:rsid w:val="001966E2"/>
    <w:rsid w:val="001E3B6D"/>
    <w:rsid w:val="00276FEA"/>
    <w:rsid w:val="002800C8"/>
    <w:rsid w:val="002B41E4"/>
    <w:rsid w:val="002D1B16"/>
    <w:rsid w:val="002D7F78"/>
    <w:rsid w:val="002E0371"/>
    <w:rsid w:val="002E7574"/>
    <w:rsid w:val="00300AB4"/>
    <w:rsid w:val="00343973"/>
    <w:rsid w:val="003524AF"/>
    <w:rsid w:val="00375C62"/>
    <w:rsid w:val="00392E88"/>
    <w:rsid w:val="003B4976"/>
    <w:rsid w:val="003C0302"/>
    <w:rsid w:val="0041432E"/>
    <w:rsid w:val="00427C2A"/>
    <w:rsid w:val="00442E78"/>
    <w:rsid w:val="004670C0"/>
    <w:rsid w:val="00486A7D"/>
    <w:rsid w:val="004A5C2B"/>
    <w:rsid w:val="004A6274"/>
    <w:rsid w:val="004D46AD"/>
    <w:rsid w:val="004F0AF8"/>
    <w:rsid w:val="004F7FF6"/>
    <w:rsid w:val="005151E4"/>
    <w:rsid w:val="0052492B"/>
    <w:rsid w:val="00533650"/>
    <w:rsid w:val="00536377"/>
    <w:rsid w:val="0055724A"/>
    <w:rsid w:val="00592296"/>
    <w:rsid w:val="005E67A6"/>
    <w:rsid w:val="005F67D4"/>
    <w:rsid w:val="006E6FA4"/>
    <w:rsid w:val="00727483"/>
    <w:rsid w:val="00741086"/>
    <w:rsid w:val="007E18BF"/>
    <w:rsid w:val="00820442"/>
    <w:rsid w:val="00847F56"/>
    <w:rsid w:val="008C63EE"/>
    <w:rsid w:val="008F1BE3"/>
    <w:rsid w:val="0096064D"/>
    <w:rsid w:val="009808D8"/>
    <w:rsid w:val="009C7DC6"/>
    <w:rsid w:val="009D0E79"/>
    <w:rsid w:val="00A01EC5"/>
    <w:rsid w:val="00A2644F"/>
    <w:rsid w:val="00A7709B"/>
    <w:rsid w:val="00AB341E"/>
    <w:rsid w:val="00AE5C4B"/>
    <w:rsid w:val="00B236B9"/>
    <w:rsid w:val="00B25DAB"/>
    <w:rsid w:val="00B64F58"/>
    <w:rsid w:val="00BA38D4"/>
    <w:rsid w:val="00BA4AFA"/>
    <w:rsid w:val="00C302C0"/>
    <w:rsid w:val="00C43A20"/>
    <w:rsid w:val="00C51548"/>
    <w:rsid w:val="00C527B8"/>
    <w:rsid w:val="00C778CE"/>
    <w:rsid w:val="00C875E0"/>
    <w:rsid w:val="00CA514A"/>
    <w:rsid w:val="00CB0480"/>
    <w:rsid w:val="00CB7267"/>
    <w:rsid w:val="00CB75A0"/>
    <w:rsid w:val="00D31555"/>
    <w:rsid w:val="00D4567B"/>
    <w:rsid w:val="00DA3FF3"/>
    <w:rsid w:val="00DB2B3E"/>
    <w:rsid w:val="00DF3EDF"/>
    <w:rsid w:val="00E11450"/>
    <w:rsid w:val="00E2075E"/>
    <w:rsid w:val="00E4142A"/>
    <w:rsid w:val="00E57181"/>
    <w:rsid w:val="00E72B99"/>
    <w:rsid w:val="00E856FA"/>
    <w:rsid w:val="00EB2572"/>
    <w:rsid w:val="00EC32C6"/>
    <w:rsid w:val="00F12244"/>
    <w:rsid w:val="00F43D48"/>
    <w:rsid w:val="00F61A86"/>
    <w:rsid w:val="00F63342"/>
    <w:rsid w:val="00F73F00"/>
    <w:rsid w:val="00F866CF"/>
    <w:rsid w:val="00F86E8B"/>
    <w:rsid w:val="00F93CEF"/>
    <w:rsid w:val="00F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5E120"/>
  <w15:chartTrackingRefBased/>
  <w15:docId w15:val="{EF2C15EA-0D9A-4778-83F0-89B3C19F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1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1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1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1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1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1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1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1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1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1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15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15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15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15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15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15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1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1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1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1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1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15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15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15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1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15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154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76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FEA"/>
  </w:style>
  <w:style w:type="paragraph" w:styleId="Pidipagina">
    <w:name w:val="footer"/>
    <w:basedOn w:val="Normale"/>
    <w:link w:val="PidipaginaCarattere"/>
    <w:uiPriority w:val="99"/>
    <w:unhideWhenUsed/>
    <w:rsid w:val="00276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FEA"/>
  </w:style>
  <w:style w:type="paragraph" w:customStyle="1" w:styleId="A3">
    <w:name w:val="A3"/>
    <w:basedOn w:val="Normale"/>
    <w:link w:val="A3Carattere"/>
    <w:qFormat/>
    <w:rsid w:val="00276FEA"/>
    <w:pPr>
      <w:tabs>
        <w:tab w:val="center" w:pos="2268"/>
      </w:tabs>
      <w:autoSpaceDN w:val="0"/>
      <w:spacing w:after="0" w:line="240" w:lineRule="auto"/>
      <w:ind w:left="284" w:right="4393"/>
      <w:jc w:val="center"/>
    </w:pPr>
    <w:rPr>
      <w:rFonts w:ascii="Times New Roman" w:eastAsia="Times New Roman" w:hAnsi="Times New Roman" w:cs="Times New Roman"/>
      <w:color w:val="002060"/>
      <w:kern w:val="0"/>
      <w:lang w:eastAsia="ar-SA"/>
      <w14:ligatures w14:val="none"/>
    </w:rPr>
  </w:style>
  <w:style w:type="paragraph" w:customStyle="1" w:styleId="Standard">
    <w:name w:val="Standard"/>
    <w:rsid w:val="00EC32C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A3Carattere">
    <w:name w:val="A3 Carattere"/>
    <w:link w:val="A3"/>
    <w:rsid w:val="003B4976"/>
    <w:rPr>
      <w:rFonts w:ascii="Times New Roman" w:eastAsia="Times New Roman" w:hAnsi="Times New Roman" w:cs="Times New Roman"/>
      <w:color w:val="002060"/>
      <w:kern w:val="0"/>
      <w:lang w:eastAsia="ar-SA"/>
      <w14:ligatures w14:val="none"/>
    </w:rPr>
  </w:style>
  <w:style w:type="paragraph" w:customStyle="1" w:styleId="A4">
    <w:name w:val="A4"/>
    <w:basedOn w:val="Normale"/>
    <w:link w:val="A4Carattere"/>
    <w:qFormat/>
    <w:rsid w:val="003B4976"/>
    <w:pPr>
      <w:tabs>
        <w:tab w:val="center" w:pos="1985"/>
      </w:tabs>
      <w:spacing w:after="0" w:line="240" w:lineRule="auto"/>
      <w:ind w:left="284" w:right="4393"/>
      <w:jc w:val="center"/>
    </w:pPr>
    <w:rPr>
      <w:rFonts w:ascii="Palace Script" w:eastAsia="Times New Roman" w:hAnsi="Palace Script" w:cs="Lucida Sans Unicode"/>
      <w:color w:val="002060"/>
      <w:kern w:val="0"/>
      <w:sz w:val="56"/>
      <w:szCs w:val="44"/>
      <w:lang w:eastAsia="ar-SA"/>
      <w14:ligatures w14:val="none"/>
    </w:rPr>
  </w:style>
  <w:style w:type="character" w:customStyle="1" w:styleId="A4Carattere">
    <w:name w:val="A4 Carattere"/>
    <w:link w:val="A4"/>
    <w:rsid w:val="003B4976"/>
    <w:rPr>
      <w:rFonts w:ascii="Palace Script" w:eastAsia="Times New Roman" w:hAnsi="Palace Script" w:cs="Lucida Sans Unicode"/>
      <w:color w:val="002060"/>
      <w:kern w:val="0"/>
      <w:sz w:val="56"/>
      <w:szCs w:val="44"/>
      <w:lang w:eastAsia="ar-SA"/>
      <w14:ligatures w14:val="none"/>
    </w:rPr>
  </w:style>
  <w:style w:type="paragraph" w:customStyle="1" w:styleId="A5">
    <w:name w:val="A5"/>
    <w:basedOn w:val="Normale"/>
    <w:link w:val="A5Carattere"/>
    <w:qFormat/>
    <w:rsid w:val="003B4976"/>
    <w:pPr>
      <w:spacing w:after="0" w:line="240" w:lineRule="auto"/>
      <w:ind w:left="284" w:right="4393"/>
      <w:jc w:val="center"/>
    </w:pPr>
    <w:rPr>
      <w:rFonts w:ascii="Times New Roman" w:eastAsia="Times New Roman" w:hAnsi="Times New Roman" w:cs="Times New Roman"/>
      <w:noProof/>
      <w:color w:val="808080"/>
      <w:kern w:val="0"/>
      <w:sz w:val="20"/>
      <w:szCs w:val="20"/>
      <w:lang w:eastAsia="ar-SA"/>
      <w14:ligatures w14:val="none"/>
    </w:rPr>
  </w:style>
  <w:style w:type="character" w:customStyle="1" w:styleId="A5Carattere">
    <w:name w:val="A5 Carattere"/>
    <w:link w:val="A5"/>
    <w:rsid w:val="003B4976"/>
    <w:rPr>
      <w:rFonts w:ascii="Times New Roman" w:eastAsia="Times New Roman" w:hAnsi="Times New Roman" w:cs="Times New Roman"/>
      <w:noProof/>
      <w:color w:val="808080"/>
      <w:kern w:val="0"/>
      <w:sz w:val="20"/>
      <w:szCs w:val="20"/>
      <w:lang w:eastAsia="ar-SA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B41E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.medda\Desktop\Modelli\modello_carta%20intestata_logo%20cent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modello_carta intestata_logo centrale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Medda</dc:creator>
  <cp:keywords/>
  <dc:description/>
  <cp:lastModifiedBy>Nicola Medda</cp:lastModifiedBy>
  <cp:revision>3</cp:revision>
  <cp:lastPrinted>2026-04-24T09:21:00Z</cp:lastPrinted>
  <dcterms:created xsi:type="dcterms:W3CDTF">2026-04-24T09:20:00Z</dcterms:created>
  <dcterms:modified xsi:type="dcterms:W3CDTF">2026-04-24T09:29:00Z</dcterms:modified>
</cp:coreProperties>
</file>